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9F" w:rsidRPr="00D53B07" w:rsidRDefault="00FC1A9F" w:rsidP="000678A4">
      <w:pPr>
        <w:rPr>
          <w:rFonts w:ascii="仿宋_GB2312" w:eastAsia="仿宋_GB2312" w:cs="仿宋_GB2312"/>
          <w:sz w:val="30"/>
          <w:szCs w:val="30"/>
        </w:rPr>
      </w:pPr>
      <w:r w:rsidRPr="00D53B07">
        <w:rPr>
          <w:rFonts w:ascii="仿宋_GB2312" w:eastAsia="仿宋_GB2312" w:cs="仿宋_GB2312" w:hint="eastAsia"/>
          <w:sz w:val="30"/>
          <w:szCs w:val="30"/>
        </w:rPr>
        <w:t>附件</w:t>
      </w:r>
      <w:r w:rsidRPr="00D53B07">
        <w:rPr>
          <w:rFonts w:ascii="仿宋_GB2312" w:eastAsia="仿宋_GB2312" w:cs="仿宋_GB2312"/>
          <w:sz w:val="30"/>
          <w:szCs w:val="30"/>
        </w:rPr>
        <w:t>2</w:t>
      </w:r>
    </w:p>
    <w:p w:rsidR="00FC1A9F" w:rsidRPr="00B71E6F" w:rsidRDefault="00FC1A9F" w:rsidP="00B71E6F">
      <w:pPr>
        <w:widowControl/>
        <w:snapToGrid w:val="0"/>
        <w:spacing w:before="100" w:beforeAutospacing="1" w:after="100" w:afterAutospacing="1"/>
        <w:jc w:val="center"/>
        <w:rPr>
          <w:rFonts w:ascii="仿宋_GB2312" w:eastAsia="仿宋_GB2312" w:hAnsi="华文中宋" w:cs="Times New Roman"/>
          <w:b/>
          <w:bCs/>
          <w:kern w:val="0"/>
          <w:sz w:val="28"/>
          <w:szCs w:val="28"/>
        </w:rPr>
      </w:pPr>
      <w:r w:rsidRPr="00B71E6F">
        <w:rPr>
          <w:rFonts w:ascii="仿宋_GB2312" w:eastAsia="仿宋_GB2312" w:hAnsi="华文中宋" w:cs="仿宋_GB2312" w:hint="eastAsia"/>
          <w:b/>
          <w:bCs/>
          <w:sz w:val="28"/>
          <w:szCs w:val="28"/>
        </w:rPr>
        <w:t>杭州市少先队第</w:t>
      </w:r>
      <w:r w:rsidRPr="00B71E6F">
        <w:rPr>
          <w:rFonts w:ascii="仿宋_GB2312" w:eastAsia="仿宋_GB2312" w:hAnsi="华文中宋" w:cs="仿宋_GB2312"/>
          <w:b/>
          <w:bCs/>
          <w:sz w:val="28"/>
          <w:szCs w:val="28"/>
        </w:rPr>
        <w:t>7</w:t>
      </w:r>
      <w:r>
        <w:rPr>
          <w:rFonts w:ascii="仿宋_GB2312" w:eastAsia="仿宋_GB2312" w:hAnsi="华文中宋" w:cs="仿宋_GB2312"/>
          <w:b/>
          <w:bCs/>
          <w:sz w:val="28"/>
          <w:szCs w:val="28"/>
        </w:rPr>
        <w:t>9</w:t>
      </w:r>
      <w:r w:rsidRPr="00B71E6F">
        <w:rPr>
          <w:rFonts w:ascii="仿宋_GB2312" w:eastAsia="仿宋_GB2312" w:hAnsi="华文中宋" w:cs="仿宋_GB2312" w:hint="eastAsia"/>
          <w:b/>
          <w:bCs/>
          <w:sz w:val="28"/>
          <w:szCs w:val="28"/>
        </w:rPr>
        <w:t>期火炬金奖挑战营</w:t>
      </w:r>
    </w:p>
    <w:p w:rsidR="00FC1A9F" w:rsidRPr="00B71E6F" w:rsidRDefault="00FC1A9F" w:rsidP="00B71E6F">
      <w:pPr>
        <w:widowControl/>
        <w:snapToGrid w:val="0"/>
        <w:spacing w:before="100" w:beforeAutospacing="1" w:after="100" w:afterAutospacing="1"/>
        <w:jc w:val="center"/>
        <w:rPr>
          <w:rFonts w:ascii="仿宋_GB2312" w:eastAsia="仿宋_GB2312" w:hAnsi="华文中宋" w:cs="Times New Roman"/>
          <w:b/>
          <w:bCs/>
          <w:kern w:val="0"/>
          <w:sz w:val="28"/>
          <w:szCs w:val="28"/>
        </w:rPr>
      </w:pPr>
      <w:r w:rsidRPr="00B71E6F">
        <w:rPr>
          <w:rFonts w:ascii="仿宋_GB2312" w:eastAsia="仿宋_GB2312" w:hAnsi="华文中宋" w:cs="仿宋_GB2312" w:hint="eastAsia"/>
          <w:b/>
          <w:bCs/>
          <w:kern w:val="0"/>
          <w:sz w:val="28"/>
          <w:szCs w:val="28"/>
        </w:rPr>
        <w:t>营员身体健康情况表</w:t>
      </w:r>
    </w:p>
    <w:p w:rsidR="00FC1A9F" w:rsidRDefault="00FC1A9F" w:rsidP="000678A4">
      <w:pPr>
        <w:widowControl/>
        <w:wordWrap w:val="0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尊敬的营员家长</w:t>
      </w:r>
      <w:r>
        <w:rPr>
          <w:rFonts w:ascii="宋体" w:hAnsi="宋体" w:cs="宋体"/>
          <w:color w:val="000000"/>
          <w:kern w:val="0"/>
          <w:sz w:val="24"/>
          <w:szCs w:val="24"/>
        </w:rPr>
        <w:t>:</w:t>
      </w:r>
    </w:p>
    <w:p w:rsidR="00FC1A9F" w:rsidRDefault="00FC1A9F" w:rsidP="000678A4">
      <w:pPr>
        <w:widowControl/>
        <w:wordWrap w:val="0"/>
        <w:snapToGrid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>
        <w:rPr>
          <w:rFonts w:cs="宋体" w:hint="eastAsia"/>
          <w:color w:val="000000"/>
          <w:kern w:val="0"/>
          <w:sz w:val="24"/>
          <w:szCs w:val="24"/>
        </w:rPr>
        <w:t>您好</w:t>
      </w:r>
      <w:r>
        <w:rPr>
          <w:rFonts w:ascii="宋体" w:hAnsi="宋体" w:cs="宋体"/>
          <w:color w:val="000000"/>
          <w:kern w:val="0"/>
          <w:sz w:val="24"/>
          <w:szCs w:val="24"/>
        </w:rPr>
        <w:t>!</w:t>
      </w:r>
      <w:r>
        <w:rPr>
          <w:rFonts w:cs="宋体" w:hint="eastAsia"/>
          <w:color w:val="000000"/>
          <w:kern w:val="0"/>
          <w:sz w:val="24"/>
          <w:szCs w:val="24"/>
        </w:rPr>
        <w:t>为了确保营员正常参加金奖挑战营活动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cs="宋体" w:hint="eastAsia"/>
          <w:color w:val="000000"/>
          <w:kern w:val="0"/>
          <w:sz w:val="24"/>
          <w:szCs w:val="24"/>
        </w:rPr>
        <w:t>需了解营员身体健康状况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Pr="00EB2FD2">
        <w:rPr>
          <w:rFonts w:cs="宋体" w:hint="eastAsia"/>
          <w:kern w:val="0"/>
          <w:sz w:val="24"/>
          <w:szCs w:val="24"/>
        </w:rPr>
        <w:t>请您认真配合，如实填</w:t>
      </w:r>
      <w:r>
        <w:rPr>
          <w:rFonts w:cs="宋体" w:hint="eastAsia"/>
          <w:color w:val="000000"/>
          <w:kern w:val="0"/>
          <w:sz w:val="24"/>
          <w:szCs w:val="24"/>
        </w:rPr>
        <w:t>写。</w:t>
      </w:r>
    </w:p>
    <w:p w:rsidR="00FC1A9F" w:rsidRDefault="00FC1A9F" w:rsidP="00277212">
      <w:pPr>
        <w:widowControl/>
        <w:wordWrap w:val="0"/>
        <w:snapToGrid w:val="0"/>
        <w:spacing w:line="360" w:lineRule="auto"/>
        <w:ind w:firstLineChars="200" w:firstLine="31680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谢谢合作！</w:t>
      </w:r>
    </w:p>
    <w:tbl>
      <w:tblPr>
        <w:tblpPr w:leftFromText="180" w:rightFromText="180" w:vertAnchor="text" w:horzAnchor="page" w:tblpX="1892" w:tblpY="162"/>
        <w:tblOverlap w:val="never"/>
        <w:tblW w:w="8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8321"/>
      </w:tblGrid>
      <w:tr w:rsidR="00FC1A9F" w:rsidRPr="001B5F43">
        <w:trPr>
          <w:cantSplit/>
          <w:trHeight w:val="3246"/>
        </w:trPr>
        <w:tc>
          <w:tcPr>
            <w:tcW w:w="8321" w:type="dxa"/>
          </w:tcPr>
          <w:p w:rsidR="00FC1A9F" w:rsidRPr="001B5F43" w:rsidRDefault="00FC1A9F" w:rsidP="0055737B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1B5F43">
              <w:rPr>
                <w:rFonts w:ascii="宋体" w:hAnsi="宋体" w:cs="宋体" w:hint="eastAsia"/>
                <w:kern w:val="0"/>
                <w:sz w:val="30"/>
                <w:szCs w:val="30"/>
              </w:rPr>
              <w:t>□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目前身体状況一切正常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FC1A9F" w:rsidRPr="001B5F43" w:rsidRDefault="00FC1A9F" w:rsidP="0055737B">
            <w:pPr>
              <w:widowControl/>
              <w:spacing w:line="360" w:lineRule="auto"/>
              <w:ind w:firstLine="465"/>
              <w:jc w:val="left"/>
              <w:rPr>
                <w:kern w:val="0"/>
                <w:sz w:val="24"/>
                <w:szCs w:val="24"/>
                <w:u w:val="single"/>
              </w:rPr>
            </w:pPr>
            <w:r w:rsidRPr="001B5F43">
              <w:rPr>
                <w:rFonts w:ascii="宋体" w:hAnsi="宋体" w:cs="宋体" w:hint="eastAsia"/>
                <w:kern w:val="0"/>
                <w:sz w:val="30"/>
                <w:szCs w:val="30"/>
              </w:rPr>
              <w:t>□</w:t>
            </w:r>
            <w:r w:rsidRPr="001B5F43">
              <w:rPr>
                <w:kern w:val="0"/>
                <w:sz w:val="24"/>
                <w:szCs w:val="24"/>
              </w:rPr>
              <w:t xml:space="preserve"> 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活动前半个月内有感冒发烧或其他特殊症状：</w:t>
            </w:r>
            <w:r w:rsidRPr="001B5F43">
              <w:rPr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  <w:p w:rsidR="00FC1A9F" w:rsidRPr="001B5F43" w:rsidRDefault="00FC1A9F" w:rsidP="00FC1A9F">
            <w:pPr>
              <w:widowControl/>
              <w:spacing w:line="360" w:lineRule="auto"/>
              <w:ind w:firstLineChars="192" w:firstLine="31680"/>
              <w:jc w:val="left"/>
              <w:rPr>
                <w:rFonts w:ascii="宋体" w:cs="Times New Roman"/>
                <w:kern w:val="0"/>
                <w:sz w:val="30"/>
                <w:szCs w:val="30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有过敏史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 w:rsidRPr="001B5F43">
              <w:rPr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  <w:p w:rsidR="00FC1A9F" w:rsidRPr="001B5F43" w:rsidRDefault="00FC1A9F" w:rsidP="00FC1A9F">
            <w:pPr>
              <w:widowControl/>
              <w:tabs>
                <w:tab w:val="left" w:pos="480"/>
              </w:tabs>
              <w:wordWrap w:val="0"/>
              <w:spacing w:line="360" w:lineRule="auto"/>
              <w:ind w:left="480" w:rightChars="-269" w:right="31680" w:hanging="48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二、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个人疾病史：</w:t>
            </w:r>
          </w:p>
          <w:p w:rsidR="00FC1A9F" w:rsidRPr="001B5F43" w:rsidRDefault="00FC1A9F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01.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心脏病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02.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血友病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03.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哮喘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04.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紅斑性狼疮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05.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重大手术</w:t>
            </w:r>
          </w:p>
          <w:p w:rsidR="00FC1A9F" w:rsidRPr="001B5F43" w:rsidRDefault="00FC1A9F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06.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糖尿病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07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脑血管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08.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肝炎（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 xml:space="preserve">A,B,C,D,E 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）</w:t>
            </w:r>
            <w:r w:rsidRPr="001B5F43">
              <w:rPr>
                <w:kern w:val="0"/>
                <w:sz w:val="24"/>
                <w:szCs w:val="24"/>
              </w:rPr>
              <w:t xml:space="preserve">   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09.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疝气</w:t>
            </w:r>
          </w:p>
          <w:p w:rsidR="00FC1A9F" w:rsidRPr="001B5F43" w:rsidRDefault="00FC1A9F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10.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精神疾病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11.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肾脏病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12.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肺结核</w:t>
            </w:r>
            <w:r w:rsidRPr="001B5F43">
              <w:rPr>
                <w:kern w:val="0"/>
                <w:sz w:val="24"/>
                <w:szCs w:val="24"/>
              </w:rPr>
              <w:t xml:space="preserve"> 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13.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癫痫</w:t>
            </w:r>
            <w:r w:rsidRPr="001B5F43">
              <w:rPr>
                <w:kern w:val="0"/>
                <w:sz w:val="24"/>
                <w:szCs w:val="24"/>
              </w:rPr>
              <w:t xml:space="preserve">  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14.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过敏体质</w:t>
            </w:r>
          </w:p>
          <w:p w:rsidR="00FC1A9F" w:rsidRPr="001B5F43" w:rsidRDefault="00FC1A9F" w:rsidP="0055737B">
            <w:pPr>
              <w:widowControl/>
              <w:wordWrap w:val="0"/>
              <w:spacing w:line="360" w:lineRule="auto"/>
              <w:jc w:val="left"/>
              <w:rPr>
                <w:kern w:val="0"/>
                <w:sz w:val="24"/>
                <w:szCs w:val="24"/>
                <w:u w:val="single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15.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低血糖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16.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其他</w:t>
            </w:r>
            <w:r w:rsidRPr="001B5F43">
              <w:rPr>
                <w:kern w:val="0"/>
                <w:sz w:val="24"/>
                <w:szCs w:val="24"/>
                <w:u w:val="single"/>
              </w:rPr>
              <w:t xml:space="preserve">       </w:t>
            </w:r>
          </w:p>
          <w:p w:rsidR="00FC1A9F" w:rsidRPr="001B5F43" w:rsidRDefault="00FC1A9F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1B5F43">
              <w:rPr>
                <w:rFonts w:cs="宋体" w:hint="eastAsia"/>
                <w:kern w:val="0"/>
                <w:sz w:val="24"/>
                <w:szCs w:val="24"/>
              </w:rPr>
              <w:t>三、上述疾病：</w:t>
            </w:r>
          </w:p>
          <w:p w:rsidR="00FC1A9F" w:rsidRPr="001B5F43" w:rsidRDefault="00FC1A9F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已痊愈</w:t>
            </w:r>
            <w:r w:rsidRPr="001B5F43">
              <w:rPr>
                <w:kern w:val="0"/>
                <w:sz w:val="24"/>
                <w:szCs w:val="24"/>
              </w:rPr>
              <w:t xml:space="preserve">    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未痊愈，但目前不需治疗</w:t>
            </w:r>
            <w:r w:rsidRPr="001B5F43">
              <w:rPr>
                <w:kern w:val="0"/>
                <w:sz w:val="24"/>
                <w:szCs w:val="24"/>
              </w:rPr>
              <w:t xml:space="preserve">   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未痊愈，持续治疗中</w:t>
            </w:r>
          </w:p>
          <w:p w:rsidR="00FC1A9F" w:rsidRPr="001B5F43" w:rsidRDefault="00FC1A9F" w:rsidP="0055737B">
            <w:pPr>
              <w:widowControl/>
              <w:wordWrap w:val="0"/>
              <w:spacing w:line="360" w:lineRule="auto"/>
              <w:jc w:val="left"/>
              <w:rPr>
                <w:rFonts w:ascii="宋体" w:cs="Times New Roman"/>
                <w:kern w:val="0"/>
                <w:sz w:val="24"/>
                <w:szCs w:val="24"/>
                <w:u w:val="single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四、因上述疾病，需特別注意事项：</w:t>
            </w:r>
            <w:r w:rsidRPr="001B5F43">
              <w:rPr>
                <w:kern w:val="0"/>
                <w:sz w:val="24"/>
                <w:szCs w:val="24"/>
                <w:u w:val="single"/>
              </w:rPr>
              <w:t xml:space="preserve">                                  </w:t>
            </w:r>
          </w:p>
          <w:p w:rsidR="00FC1A9F" w:rsidRPr="001B5F43" w:rsidRDefault="00FC1A9F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"/>
                <w:szCs w:val="2"/>
                <w:u w:val="single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五、因先天性疾病或意外引起的缺陷或残疾：</w:t>
            </w:r>
            <w:r w:rsidRPr="001B5F43">
              <w:rPr>
                <w:kern w:val="0"/>
                <w:sz w:val="24"/>
                <w:szCs w:val="24"/>
                <w:u w:val="single"/>
              </w:rPr>
              <w:t xml:space="preserve">                          </w:t>
            </w:r>
          </w:p>
        </w:tc>
      </w:tr>
    </w:tbl>
    <w:p w:rsidR="00FC1A9F" w:rsidRDefault="00FC1A9F" w:rsidP="000678A4">
      <w:pPr>
        <w:widowControl/>
        <w:wordWrap w:val="0"/>
        <w:spacing w:line="360" w:lineRule="auto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说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cs="宋体" w:hint="eastAsia"/>
          <w:color w:val="000000"/>
          <w:kern w:val="0"/>
          <w:sz w:val="24"/>
          <w:szCs w:val="24"/>
        </w:rPr>
        <w:t>明：</w:t>
      </w:r>
    </w:p>
    <w:p w:rsidR="00FC1A9F" w:rsidRDefault="00FC1A9F" w:rsidP="000678A4">
      <w:pPr>
        <w:widowControl/>
        <w:wordWrap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1. </w:t>
      </w:r>
      <w:r>
        <w:rPr>
          <w:rFonts w:cs="宋体" w:hint="eastAsia"/>
          <w:color w:val="000000"/>
          <w:kern w:val="0"/>
          <w:sz w:val="24"/>
          <w:szCs w:val="24"/>
        </w:rPr>
        <w:t>上述资料请据实填写，在对应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ascii="宋体" w:cs="宋体" w:hint="eastAsia"/>
          <w:color w:val="000000"/>
          <w:kern w:val="0"/>
          <w:sz w:val="24"/>
          <w:szCs w:val="24"/>
        </w:rPr>
        <w:t>□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cs="宋体" w:hint="eastAsia"/>
          <w:color w:val="000000"/>
          <w:kern w:val="0"/>
          <w:sz w:val="24"/>
          <w:szCs w:val="24"/>
        </w:rPr>
        <w:t>内打钩，并请监护人签字或盖章。</w:t>
      </w:r>
    </w:p>
    <w:p w:rsidR="00FC1A9F" w:rsidRDefault="00FC1A9F" w:rsidP="000678A4">
      <w:pPr>
        <w:widowControl/>
        <w:wordWrap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2. </w:t>
      </w:r>
      <w:r>
        <w:rPr>
          <w:rFonts w:cs="宋体" w:hint="eastAsia"/>
          <w:color w:val="000000"/>
          <w:kern w:val="0"/>
          <w:sz w:val="24"/>
          <w:szCs w:val="24"/>
        </w:rPr>
        <w:t>营员家长填写本表后，由营员上交学校大队辅导员，向学校确认参加挑战营。</w:t>
      </w:r>
    </w:p>
    <w:p w:rsidR="00FC1A9F" w:rsidRPr="00277212" w:rsidRDefault="00FC1A9F" w:rsidP="000678A4">
      <w:pPr>
        <w:widowControl/>
        <w:wordWrap w:val="0"/>
        <w:spacing w:line="360" w:lineRule="auto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3. </w:t>
      </w:r>
      <w:r>
        <w:rPr>
          <w:rFonts w:cs="宋体" w:hint="eastAsia"/>
          <w:color w:val="000000"/>
          <w:kern w:val="0"/>
          <w:sz w:val="24"/>
          <w:szCs w:val="24"/>
        </w:rPr>
        <w:t>我办将严格保护营员隐私，并于活动结束后及时销毁相关信息。</w:t>
      </w:r>
    </w:p>
    <w:p w:rsidR="00FC1A9F" w:rsidRDefault="00FC1A9F" w:rsidP="000678A4">
      <w:pPr>
        <w:widowControl/>
        <w:wordWrap w:val="0"/>
        <w:spacing w:line="360" w:lineRule="auto"/>
        <w:jc w:val="left"/>
        <w:rPr>
          <w:rFonts w:cs="Times New Roman"/>
          <w:color w:val="000000"/>
          <w:kern w:val="0"/>
          <w:sz w:val="22"/>
          <w:szCs w:val="22"/>
        </w:rPr>
      </w:pPr>
    </w:p>
    <w:p w:rsidR="00FC1A9F" w:rsidRDefault="00FC1A9F" w:rsidP="000678A4">
      <w:pPr>
        <w:widowControl/>
        <w:wordWrap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学生姓名：</w:t>
      </w:r>
      <w:r>
        <w:rPr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cs="宋体" w:hint="eastAsia"/>
          <w:color w:val="000000"/>
          <w:kern w:val="0"/>
          <w:sz w:val="24"/>
          <w:szCs w:val="24"/>
        </w:rPr>
        <w:t>监护人签字：</w:t>
      </w:r>
      <w:r>
        <w:rPr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cs="宋体" w:hint="eastAsia"/>
          <w:color w:val="000000"/>
          <w:kern w:val="0"/>
          <w:sz w:val="24"/>
          <w:szCs w:val="24"/>
        </w:rPr>
        <w:t>监护人联系电话：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</w:t>
      </w:r>
    </w:p>
    <w:p w:rsidR="00FC1A9F" w:rsidRDefault="00FC1A9F" w:rsidP="000678A4">
      <w:pPr>
        <w:widowControl/>
        <w:spacing w:line="360" w:lineRule="auto"/>
        <w:jc w:val="right"/>
        <w:rPr>
          <w:rFonts w:ascii="宋体" w:cs="Times New Roman"/>
          <w:color w:val="000000"/>
          <w:kern w:val="0"/>
          <w:sz w:val="24"/>
          <w:szCs w:val="24"/>
        </w:rPr>
      </w:pPr>
    </w:p>
    <w:p w:rsidR="00FC1A9F" w:rsidRDefault="00FC1A9F" w:rsidP="000678A4">
      <w:pPr>
        <w:widowControl/>
        <w:spacing w:line="360" w:lineRule="auto"/>
        <w:jc w:val="righ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杭州市少工委办公室</w:t>
      </w:r>
    </w:p>
    <w:p w:rsidR="00FC1A9F" w:rsidRPr="003F6BE0" w:rsidRDefault="00FC1A9F" w:rsidP="00345EA2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2020</w:t>
      </w:r>
      <w:r>
        <w:rPr>
          <w:rFonts w:cs="宋体" w:hint="eastAsia"/>
          <w:color w:val="000000"/>
          <w:kern w:val="0"/>
          <w:sz w:val="24"/>
          <w:szCs w:val="24"/>
        </w:rPr>
        <w:t>年</w:t>
      </w:r>
      <w:r>
        <w:rPr>
          <w:color w:val="000000"/>
          <w:kern w:val="0"/>
          <w:sz w:val="24"/>
          <w:szCs w:val="24"/>
        </w:rPr>
        <w:t>1</w:t>
      </w:r>
      <w:r>
        <w:rPr>
          <w:rFonts w:cs="宋体" w:hint="eastAsia"/>
          <w:color w:val="000000"/>
          <w:kern w:val="0"/>
          <w:sz w:val="24"/>
          <w:szCs w:val="24"/>
        </w:rPr>
        <w:t>月</w:t>
      </w:r>
    </w:p>
    <w:sectPr w:rsidR="00FC1A9F" w:rsidRPr="003F6BE0" w:rsidSect="00B71E6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A9F" w:rsidRDefault="00FC1A9F" w:rsidP="000678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1A9F" w:rsidRDefault="00FC1A9F" w:rsidP="000678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A9F" w:rsidRDefault="00FC1A9F" w:rsidP="000678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1A9F" w:rsidRDefault="00FC1A9F" w:rsidP="000678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902E"/>
    <w:multiLevelType w:val="singleLevel"/>
    <w:tmpl w:val="589A902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8A4"/>
    <w:rsid w:val="00015E90"/>
    <w:rsid w:val="000258E7"/>
    <w:rsid w:val="000678A4"/>
    <w:rsid w:val="00167935"/>
    <w:rsid w:val="001A7911"/>
    <w:rsid w:val="001B5F43"/>
    <w:rsid w:val="001C183D"/>
    <w:rsid w:val="001E5697"/>
    <w:rsid w:val="00277212"/>
    <w:rsid w:val="00345EA2"/>
    <w:rsid w:val="003A329E"/>
    <w:rsid w:val="003D3BE3"/>
    <w:rsid w:val="003F6BE0"/>
    <w:rsid w:val="004B148E"/>
    <w:rsid w:val="004E1DD9"/>
    <w:rsid w:val="00543669"/>
    <w:rsid w:val="0055737B"/>
    <w:rsid w:val="005A6EB4"/>
    <w:rsid w:val="005C66D3"/>
    <w:rsid w:val="00613FFB"/>
    <w:rsid w:val="0062029B"/>
    <w:rsid w:val="00630BC4"/>
    <w:rsid w:val="006419E6"/>
    <w:rsid w:val="006628A1"/>
    <w:rsid w:val="006A502A"/>
    <w:rsid w:val="006C4065"/>
    <w:rsid w:val="006D4B7E"/>
    <w:rsid w:val="006F04B8"/>
    <w:rsid w:val="006F1DCD"/>
    <w:rsid w:val="00725B49"/>
    <w:rsid w:val="0077166D"/>
    <w:rsid w:val="00795D4A"/>
    <w:rsid w:val="007D21E9"/>
    <w:rsid w:val="007F1248"/>
    <w:rsid w:val="00823434"/>
    <w:rsid w:val="009C1422"/>
    <w:rsid w:val="00A43438"/>
    <w:rsid w:val="00A75C63"/>
    <w:rsid w:val="00B119A2"/>
    <w:rsid w:val="00B540A4"/>
    <w:rsid w:val="00B71E6F"/>
    <w:rsid w:val="00BB56DE"/>
    <w:rsid w:val="00C21AE3"/>
    <w:rsid w:val="00D53B07"/>
    <w:rsid w:val="00D54502"/>
    <w:rsid w:val="00D925A5"/>
    <w:rsid w:val="00DB2073"/>
    <w:rsid w:val="00DD7DEA"/>
    <w:rsid w:val="00E432B1"/>
    <w:rsid w:val="00E45579"/>
    <w:rsid w:val="00E76092"/>
    <w:rsid w:val="00E944F2"/>
    <w:rsid w:val="00EB2FD2"/>
    <w:rsid w:val="00F646A8"/>
    <w:rsid w:val="00FC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A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67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78A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67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78A4"/>
    <w:rPr>
      <w:sz w:val="18"/>
      <w:szCs w:val="18"/>
    </w:rPr>
  </w:style>
  <w:style w:type="table" w:styleId="TableGrid">
    <w:name w:val="Table Grid"/>
    <w:basedOn w:val="TableNormal"/>
    <w:uiPriority w:val="99"/>
    <w:rsid w:val="000678A4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109</Words>
  <Characters>627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陈晓波</cp:lastModifiedBy>
  <cp:revision>9</cp:revision>
  <dcterms:created xsi:type="dcterms:W3CDTF">2019-01-18T10:52:00Z</dcterms:created>
  <dcterms:modified xsi:type="dcterms:W3CDTF">2020-01-02T07:55:00Z</dcterms:modified>
</cp:coreProperties>
</file>