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8D" w:rsidRDefault="0077368D" w:rsidP="00172C86">
      <w:pPr>
        <w:widowControl/>
        <w:spacing w:before="100" w:beforeAutospacing="1" w:after="100" w:afterAutospacing="1"/>
        <w:jc w:val="left"/>
        <w:rPr>
          <w:rFonts w:cs="Times New Roman"/>
          <w:sz w:val="28"/>
          <w:szCs w:val="28"/>
        </w:rPr>
      </w:pPr>
      <w:r w:rsidRPr="003F6BE0"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77368D" w:rsidRPr="00172C86" w:rsidRDefault="0077368D" w:rsidP="00035153">
      <w:pPr>
        <w:widowControl/>
        <w:snapToGrid w:val="0"/>
        <w:spacing w:before="100" w:beforeAutospacing="1" w:after="100" w:afterAutospacing="1"/>
        <w:ind w:firstLineChars="445" w:firstLine="31680"/>
        <w:jc w:val="left"/>
        <w:rPr>
          <w:rFonts w:cs="Times New Roman"/>
          <w:sz w:val="28"/>
          <w:szCs w:val="28"/>
        </w:rPr>
      </w:pPr>
      <w:r w:rsidRPr="0091345E">
        <w:rPr>
          <w:rFonts w:ascii="仿宋_GB2312" w:eastAsia="仿宋_GB2312" w:hAnsi="华文中宋" w:cs="仿宋_GB2312" w:hint="eastAsia"/>
          <w:b/>
          <w:bCs/>
          <w:sz w:val="32"/>
          <w:szCs w:val="32"/>
        </w:rPr>
        <w:t>杭州市少先队第</w:t>
      </w:r>
      <w:r w:rsidRPr="0091345E">
        <w:rPr>
          <w:rFonts w:ascii="仿宋_GB2312" w:eastAsia="仿宋_GB2312" w:hAnsi="华文中宋" w:cs="仿宋_GB2312"/>
          <w:b/>
          <w:bCs/>
          <w:sz w:val="32"/>
          <w:szCs w:val="32"/>
        </w:rPr>
        <w:t>7</w:t>
      </w:r>
      <w:r>
        <w:rPr>
          <w:rFonts w:ascii="仿宋_GB2312" w:eastAsia="仿宋_GB2312" w:hAnsi="华文中宋" w:cs="仿宋_GB2312"/>
          <w:b/>
          <w:bCs/>
          <w:sz w:val="32"/>
          <w:szCs w:val="32"/>
        </w:rPr>
        <w:t>9</w:t>
      </w:r>
      <w:r w:rsidRPr="0091345E">
        <w:rPr>
          <w:rFonts w:ascii="仿宋_GB2312" w:eastAsia="仿宋_GB2312" w:hAnsi="华文中宋" w:cs="仿宋_GB2312" w:hint="eastAsia"/>
          <w:b/>
          <w:bCs/>
          <w:sz w:val="32"/>
          <w:szCs w:val="32"/>
        </w:rPr>
        <w:t>期火炬金奖挑战营</w:t>
      </w:r>
    </w:p>
    <w:p w:rsidR="0077368D" w:rsidRPr="0091345E" w:rsidRDefault="0077368D" w:rsidP="00172C86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 w:hAnsi="华文中宋" w:cs="Times New Roman"/>
          <w:b/>
          <w:bCs/>
          <w:sz w:val="32"/>
          <w:szCs w:val="32"/>
        </w:rPr>
      </w:pPr>
      <w:r w:rsidRPr="0091345E">
        <w:rPr>
          <w:rFonts w:ascii="仿宋_GB2312" w:eastAsia="仿宋_GB2312" w:hAnsi="华文中宋" w:cs="仿宋_GB2312" w:hint="eastAsia"/>
          <w:b/>
          <w:bCs/>
          <w:sz w:val="32"/>
          <w:szCs w:val="32"/>
        </w:rPr>
        <w:t>营员信息核对统计表</w:t>
      </w:r>
    </w:p>
    <w:p w:rsidR="0077368D" w:rsidRDefault="0077368D" w:rsidP="0067616D">
      <w:pPr>
        <w:widowControl/>
        <w:spacing w:before="100" w:beforeAutospacing="1" w:after="100" w:afterAutospacing="1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学校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填报人</w:t>
      </w:r>
      <w:r w:rsidRPr="007F69DE">
        <w:rPr>
          <w:rFonts w:ascii="宋体" w:hAnsi="宋体" w:cs="宋体"/>
          <w:sz w:val="28"/>
          <w:szCs w:val="28"/>
          <w:u w:val="single"/>
        </w:rPr>
        <w:t xml:space="preserve">      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联系手机</w:t>
      </w:r>
      <w:r w:rsidRPr="007F69DE"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sz w:val="28"/>
          <w:szCs w:val="28"/>
          <w:u w:val="single"/>
        </w:rPr>
        <w:t xml:space="preserve">       </w:t>
      </w:r>
    </w:p>
    <w:tbl>
      <w:tblPr>
        <w:tblW w:w="8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0"/>
        <w:gridCol w:w="1335"/>
        <w:gridCol w:w="1980"/>
        <w:gridCol w:w="4245"/>
      </w:tblGrid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E83BA9">
              <w:rPr>
                <w:rFonts w:ascii="宋体" w:hAnsi="宋体" w:cs="宋体" w:hint="eastAsia"/>
                <w:kern w:val="0"/>
                <w:sz w:val="28"/>
                <w:szCs w:val="28"/>
              </w:rPr>
              <w:t>网上编号</w:t>
            </w: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E83BA9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E83BA9">
              <w:rPr>
                <w:rFonts w:ascii="宋体" w:hAnsi="宋体" w:cs="宋体" w:hint="eastAsia"/>
                <w:kern w:val="0"/>
                <w:sz w:val="28"/>
                <w:szCs w:val="28"/>
              </w:rPr>
              <w:t>是否参加</w:t>
            </w:r>
          </w:p>
        </w:tc>
        <w:tc>
          <w:tcPr>
            <w:tcW w:w="4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  <w:r w:rsidRPr="00E83BA9">
              <w:rPr>
                <w:rFonts w:ascii="宋体" w:hAnsi="宋体" w:cs="宋体" w:hint="eastAsia"/>
                <w:kern w:val="0"/>
                <w:sz w:val="24"/>
                <w:szCs w:val="24"/>
              </w:rPr>
              <w:t>信息如有误，请纠正</w:t>
            </w:r>
            <w:r w:rsidRPr="00E83BA9">
              <w:rPr>
                <w:rFonts w:ascii="宋体" w:hAnsi="宋体" w:cs="宋体" w:hint="eastAsia"/>
                <w:kern w:val="0"/>
                <w:sz w:val="20"/>
                <w:szCs w:val="20"/>
              </w:rPr>
              <w:t>（姓名、性别、学校）</w:t>
            </w: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77368D" w:rsidRPr="00E83BA9">
        <w:tc>
          <w:tcPr>
            <w:tcW w:w="1380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:rsidR="0077368D" w:rsidRPr="00E83BA9" w:rsidRDefault="0077368D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</w:tbl>
    <w:p w:rsidR="0077368D" w:rsidRPr="0091345E" w:rsidRDefault="0077368D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备注：如营员不参加本期活动，请注明具体原因，请假还是弃权。</w:t>
      </w:r>
    </w:p>
    <w:sectPr w:rsidR="0077368D" w:rsidRPr="0091345E" w:rsidSect="006F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68D" w:rsidRDefault="0077368D" w:rsidP="006761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368D" w:rsidRDefault="0077368D" w:rsidP="006761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68D" w:rsidRDefault="0077368D" w:rsidP="006761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7368D" w:rsidRDefault="0077368D" w:rsidP="006761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16D"/>
    <w:rsid w:val="00035153"/>
    <w:rsid w:val="000B160A"/>
    <w:rsid w:val="00132874"/>
    <w:rsid w:val="00157FC9"/>
    <w:rsid w:val="00167935"/>
    <w:rsid w:val="00172C86"/>
    <w:rsid w:val="001A7911"/>
    <w:rsid w:val="001E5697"/>
    <w:rsid w:val="003F6BE0"/>
    <w:rsid w:val="004912DD"/>
    <w:rsid w:val="00543669"/>
    <w:rsid w:val="005A6EB4"/>
    <w:rsid w:val="00613FFB"/>
    <w:rsid w:val="006419E6"/>
    <w:rsid w:val="006628A1"/>
    <w:rsid w:val="0067616D"/>
    <w:rsid w:val="006F04B8"/>
    <w:rsid w:val="00725B49"/>
    <w:rsid w:val="0077368D"/>
    <w:rsid w:val="00795D4A"/>
    <w:rsid w:val="007F69DE"/>
    <w:rsid w:val="00823434"/>
    <w:rsid w:val="0091345E"/>
    <w:rsid w:val="00962BCE"/>
    <w:rsid w:val="00A43438"/>
    <w:rsid w:val="00BB56DE"/>
    <w:rsid w:val="00C21AE3"/>
    <w:rsid w:val="00DB06F0"/>
    <w:rsid w:val="00DD5E85"/>
    <w:rsid w:val="00E222BE"/>
    <w:rsid w:val="00E76092"/>
    <w:rsid w:val="00E8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6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76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616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76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616D"/>
    <w:rPr>
      <w:sz w:val="18"/>
      <w:szCs w:val="18"/>
    </w:rPr>
  </w:style>
  <w:style w:type="table" w:styleId="TableGrid">
    <w:name w:val="Table Grid"/>
    <w:basedOn w:val="TableNormal"/>
    <w:uiPriority w:val="99"/>
    <w:rsid w:val="0067616D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33</Words>
  <Characters>190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陈晓波</cp:lastModifiedBy>
  <cp:revision>6</cp:revision>
  <dcterms:created xsi:type="dcterms:W3CDTF">2019-01-18T10:52:00Z</dcterms:created>
  <dcterms:modified xsi:type="dcterms:W3CDTF">2020-01-02T07:22:00Z</dcterms:modified>
</cp:coreProperties>
</file>