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7B" w:rsidRPr="003F6BE0" w:rsidRDefault="00B77A7B" w:rsidP="0067616D">
      <w:pPr>
        <w:widowControl/>
        <w:spacing w:before="100" w:beforeAutospacing="1" w:after="100" w:afterAutospacing="1"/>
        <w:jc w:val="left"/>
        <w:rPr>
          <w:rFonts w:cs="Times New Roman"/>
          <w:sz w:val="28"/>
          <w:szCs w:val="28"/>
        </w:rPr>
      </w:pPr>
      <w:r w:rsidRPr="003F6BE0">
        <w:rPr>
          <w:rFonts w:cs="宋体" w:hint="eastAsia"/>
          <w:sz w:val="28"/>
          <w:szCs w:val="28"/>
        </w:rPr>
        <w:t>附件</w:t>
      </w:r>
      <w:r>
        <w:rPr>
          <w:sz w:val="28"/>
          <w:szCs w:val="28"/>
        </w:rPr>
        <w:t>4</w:t>
      </w:r>
    </w:p>
    <w:p w:rsidR="00B77A7B" w:rsidRDefault="00B77A7B" w:rsidP="0067616D">
      <w:pPr>
        <w:widowControl/>
        <w:spacing w:before="100" w:beforeAutospacing="1" w:after="100" w:afterAutospacing="1"/>
        <w:jc w:val="center"/>
        <w:rPr>
          <w:rFonts w:ascii="华文中宋" w:eastAsia="华文中宋" w:hAnsi="华文中宋" w:cs="Times New Roman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营员信息核对统计表</w:t>
      </w:r>
    </w:p>
    <w:p w:rsidR="00B77A7B" w:rsidRDefault="00B77A7B" w:rsidP="0067616D">
      <w:pPr>
        <w:widowControl/>
        <w:spacing w:before="100" w:beforeAutospacing="1" w:after="100" w:afterAutospacing="1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学校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填报人</w:t>
      </w:r>
      <w:r w:rsidRPr="007F69DE">
        <w:rPr>
          <w:rFonts w:ascii="宋体" w:hAnsi="宋体" w:cs="宋体"/>
          <w:sz w:val="28"/>
          <w:szCs w:val="28"/>
          <w:u w:val="single"/>
        </w:rPr>
        <w:t xml:space="preserve">         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联系手机</w:t>
      </w:r>
      <w:r w:rsidRPr="007F69DE">
        <w:rPr>
          <w:rFonts w:ascii="宋体" w:hAnsi="宋体" w:cs="宋体"/>
          <w:sz w:val="28"/>
          <w:szCs w:val="28"/>
          <w:u w:val="single"/>
        </w:rPr>
        <w:t xml:space="preserve">      </w:t>
      </w:r>
      <w:r w:rsidRPr="007F69DE">
        <w:rPr>
          <w:rFonts w:ascii="宋体" w:hAnsi="宋体" w:cs="宋体"/>
          <w:sz w:val="28"/>
          <w:szCs w:val="28"/>
        </w:rPr>
        <w:t xml:space="preserve">  </w:t>
      </w:r>
    </w:p>
    <w:tbl>
      <w:tblPr>
        <w:tblW w:w="9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5"/>
        <w:gridCol w:w="1380"/>
        <w:gridCol w:w="1335"/>
        <w:gridCol w:w="1980"/>
        <w:gridCol w:w="4245"/>
      </w:tblGrid>
      <w:tr w:rsidR="00B77A7B" w:rsidRPr="00E57299">
        <w:tc>
          <w:tcPr>
            <w:tcW w:w="91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E57299">
              <w:rPr>
                <w:rFonts w:ascii="宋体" w:hAnsi="宋体" w:cs="宋体" w:hint="eastAsia"/>
                <w:kern w:val="0"/>
                <w:sz w:val="28"/>
                <w:szCs w:val="28"/>
              </w:rPr>
              <w:t>期数</w:t>
            </w:r>
          </w:p>
        </w:tc>
        <w:tc>
          <w:tcPr>
            <w:tcW w:w="1380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E57299">
              <w:rPr>
                <w:rFonts w:ascii="宋体" w:hAnsi="宋体" w:cs="宋体" w:hint="eastAsia"/>
                <w:kern w:val="0"/>
                <w:sz w:val="28"/>
                <w:szCs w:val="28"/>
              </w:rPr>
              <w:t>网上编号</w:t>
            </w:r>
          </w:p>
        </w:tc>
        <w:tc>
          <w:tcPr>
            <w:tcW w:w="133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E57299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E57299">
              <w:rPr>
                <w:rFonts w:ascii="宋体" w:hAnsi="宋体" w:cs="宋体" w:hint="eastAsia"/>
                <w:kern w:val="0"/>
                <w:sz w:val="28"/>
                <w:szCs w:val="28"/>
              </w:rPr>
              <w:t>是否参加</w:t>
            </w:r>
          </w:p>
        </w:tc>
        <w:tc>
          <w:tcPr>
            <w:tcW w:w="4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  <w:r w:rsidRPr="00E57299">
              <w:rPr>
                <w:rFonts w:ascii="宋体" w:hAnsi="宋体" w:cs="宋体" w:hint="eastAsia"/>
                <w:kern w:val="0"/>
                <w:sz w:val="24"/>
                <w:szCs w:val="24"/>
              </w:rPr>
              <w:t>信息如有误，请纠正</w:t>
            </w:r>
            <w:r w:rsidRPr="00E57299">
              <w:rPr>
                <w:rFonts w:ascii="宋体" w:hAnsi="宋体" w:cs="宋体" w:hint="eastAsia"/>
                <w:kern w:val="0"/>
                <w:sz w:val="20"/>
                <w:szCs w:val="20"/>
              </w:rPr>
              <w:t>（姓名、性别、学校）</w:t>
            </w:r>
          </w:p>
        </w:tc>
      </w:tr>
      <w:tr w:rsidR="00B77A7B" w:rsidRPr="00E57299">
        <w:tc>
          <w:tcPr>
            <w:tcW w:w="91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B77A7B" w:rsidRPr="00E57299">
        <w:tc>
          <w:tcPr>
            <w:tcW w:w="91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B77A7B" w:rsidRPr="00E57299">
        <w:tc>
          <w:tcPr>
            <w:tcW w:w="91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B77A7B" w:rsidRPr="00E57299">
        <w:tc>
          <w:tcPr>
            <w:tcW w:w="91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B77A7B" w:rsidRPr="00E57299">
        <w:tc>
          <w:tcPr>
            <w:tcW w:w="91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B77A7B" w:rsidRPr="00E57299">
        <w:tc>
          <w:tcPr>
            <w:tcW w:w="91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B77A7B" w:rsidRPr="00E57299">
        <w:tc>
          <w:tcPr>
            <w:tcW w:w="91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B77A7B" w:rsidRPr="00E57299">
        <w:tc>
          <w:tcPr>
            <w:tcW w:w="91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B77A7B" w:rsidRPr="00E57299">
        <w:tc>
          <w:tcPr>
            <w:tcW w:w="91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B77A7B" w:rsidRPr="00E57299">
        <w:tc>
          <w:tcPr>
            <w:tcW w:w="91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B77A7B" w:rsidRPr="00E57299">
        <w:tc>
          <w:tcPr>
            <w:tcW w:w="91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B77A7B" w:rsidRPr="00E57299">
        <w:tc>
          <w:tcPr>
            <w:tcW w:w="91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B77A7B" w:rsidRPr="00E57299">
        <w:tc>
          <w:tcPr>
            <w:tcW w:w="91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B77A7B" w:rsidRPr="00E57299">
        <w:tc>
          <w:tcPr>
            <w:tcW w:w="91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B77A7B" w:rsidRPr="00E57299">
        <w:tc>
          <w:tcPr>
            <w:tcW w:w="91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B77A7B" w:rsidRPr="00E57299" w:rsidRDefault="00B77A7B" w:rsidP="00E5729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</w:tbl>
    <w:p w:rsidR="00B77A7B" w:rsidRDefault="00B77A7B" w:rsidP="0067616D">
      <w:pPr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备注：如营员不参加本期活动，请注明具体原因，请假还是弃权。</w:t>
      </w:r>
    </w:p>
    <w:p w:rsidR="00B77A7B" w:rsidRPr="0067616D" w:rsidRDefault="00B77A7B">
      <w:pPr>
        <w:rPr>
          <w:rFonts w:cs="Times New Roman"/>
        </w:rPr>
      </w:pPr>
    </w:p>
    <w:sectPr w:rsidR="00B77A7B" w:rsidRPr="0067616D" w:rsidSect="006F0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A7B" w:rsidRDefault="00B77A7B" w:rsidP="006761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77A7B" w:rsidRDefault="00B77A7B" w:rsidP="006761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A7B" w:rsidRDefault="00B77A7B" w:rsidP="006761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77A7B" w:rsidRDefault="00B77A7B" w:rsidP="006761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16D"/>
    <w:rsid w:val="00167935"/>
    <w:rsid w:val="00197ACB"/>
    <w:rsid w:val="001A7911"/>
    <w:rsid w:val="001E5697"/>
    <w:rsid w:val="003F6BE0"/>
    <w:rsid w:val="00543669"/>
    <w:rsid w:val="005A6EB4"/>
    <w:rsid w:val="00613FFB"/>
    <w:rsid w:val="006419E6"/>
    <w:rsid w:val="006628A1"/>
    <w:rsid w:val="0067616D"/>
    <w:rsid w:val="006F04B8"/>
    <w:rsid w:val="00725B49"/>
    <w:rsid w:val="00795D4A"/>
    <w:rsid w:val="007F69DE"/>
    <w:rsid w:val="00823434"/>
    <w:rsid w:val="009346AB"/>
    <w:rsid w:val="00A43438"/>
    <w:rsid w:val="00A61315"/>
    <w:rsid w:val="00B77A7B"/>
    <w:rsid w:val="00BB56DE"/>
    <w:rsid w:val="00C21AE3"/>
    <w:rsid w:val="00DD5E85"/>
    <w:rsid w:val="00E57299"/>
    <w:rsid w:val="00E7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16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76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616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76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616D"/>
    <w:rPr>
      <w:sz w:val="18"/>
      <w:szCs w:val="18"/>
    </w:rPr>
  </w:style>
  <w:style w:type="table" w:styleId="TableGrid">
    <w:name w:val="Table Grid"/>
    <w:basedOn w:val="TableNormal"/>
    <w:uiPriority w:val="99"/>
    <w:rsid w:val="0067616D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</Words>
  <Characters>190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赵艳</cp:lastModifiedBy>
  <cp:revision>3</cp:revision>
  <dcterms:created xsi:type="dcterms:W3CDTF">2019-01-18T10:52:00Z</dcterms:created>
  <dcterms:modified xsi:type="dcterms:W3CDTF">2019-06-24T09:37:00Z</dcterms:modified>
</cp:coreProperties>
</file>