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B35" w:rsidRDefault="00857B35" w:rsidP="00084A21">
      <w:pPr>
        <w:rPr>
          <w:rFonts w:ascii="华文中宋" w:eastAsia="华文中宋" w:hAnsi="华文中宋" w:cs="Times New Roman"/>
          <w:b/>
          <w:bCs/>
          <w:color w:val="323E32"/>
          <w:kern w:val="0"/>
          <w:sz w:val="30"/>
          <w:szCs w:val="30"/>
        </w:rPr>
      </w:pPr>
      <w:r>
        <w:rPr>
          <w:rFonts w:ascii="华文中宋" w:eastAsia="华文中宋" w:hAnsi="华文中宋" w:cs="华文中宋" w:hint="eastAsia"/>
          <w:b/>
          <w:bCs/>
          <w:color w:val="323E32"/>
          <w:kern w:val="0"/>
          <w:sz w:val="30"/>
          <w:szCs w:val="30"/>
        </w:rPr>
        <w:t>附件</w:t>
      </w:r>
      <w:r>
        <w:rPr>
          <w:rFonts w:ascii="华文中宋" w:eastAsia="华文中宋" w:hAnsi="华文中宋" w:cs="华文中宋"/>
          <w:b/>
          <w:bCs/>
          <w:color w:val="323E32"/>
          <w:kern w:val="0"/>
          <w:sz w:val="30"/>
          <w:szCs w:val="30"/>
        </w:rPr>
        <w:t>1</w:t>
      </w:r>
      <w:r>
        <w:rPr>
          <w:rFonts w:ascii="华文中宋" w:eastAsia="华文中宋" w:hAnsi="华文中宋" w:cs="华文中宋" w:hint="eastAsia"/>
          <w:b/>
          <w:bCs/>
          <w:color w:val="323E32"/>
          <w:kern w:val="0"/>
          <w:sz w:val="30"/>
          <w:szCs w:val="30"/>
        </w:rPr>
        <w:t>：</w:t>
      </w:r>
    </w:p>
    <w:p w:rsidR="00857B35" w:rsidRDefault="00857B35">
      <w:pPr>
        <w:jc w:val="center"/>
        <w:rPr>
          <w:rFonts w:ascii="华文中宋" w:eastAsia="华文中宋" w:hAnsi="华文中宋" w:cs="Times New Roman"/>
          <w:b/>
          <w:bCs/>
          <w:color w:val="323E32"/>
          <w:kern w:val="0"/>
          <w:sz w:val="30"/>
          <w:szCs w:val="30"/>
        </w:rPr>
      </w:pPr>
      <w:r>
        <w:rPr>
          <w:rFonts w:ascii="华文中宋" w:eastAsia="华文中宋" w:hAnsi="华文中宋" w:cs="华文中宋" w:hint="eastAsia"/>
          <w:b/>
          <w:bCs/>
          <w:color w:val="323E32"/>
          <w:kern w:val="0"/>
          <w:sz w:val="30"/>
          <w:szCs w:val="30"/>
        </w:rPr>
        <w:t>杭州市少先队第</w:t>
      </w:r>
      <w:r>
        <w:rPr>
          <w:rFonts w:ascii="华文中宋" w:eastAsia="华文中宋" w:hAnsi="华文中宋" w:cs="华文中宋"/>
          <w:b/>
          <w:bCs/>
          <w:color w:val="323E32"/>
          <w:kern w:val="0"/>
          <w:sz w:val="30"/>
          <w:szCs w:val="30"/>
        </w:rPr>
        <w:t>76</w:t>
      </w:r>
      <w:r>
        <w:rPr>
          <w:rFonts w:ascii="华文中宋" w:eastAsia="华文中宋" w:hAnsi="华文中宋" w:cs="华文中宋" w:hint="eastAsia"/>
          <w:b/>
          <w:bCs/>
          <w:color w:val="323E32"/>
          <w:kern w:val="0"/>
          <w:sz w:val="30"/>
          <w:szCs w:val="30"/>
        </w:rPr>
        <w:t>期火炬金奖挑战营营员名单</w:t>
      </w:r>
    </w:p>
    <w:tbl>
      <w:tblPr>
        <w:tblW w:w="7474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724"/>
        <w:gridCol w:w="1263"/>
        <w:gridCol w:w="3550"/>
        <w:gridCol w:w="975"/>
        <w:gridCol w:w="962"/>
      </w:tblGrid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年级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王天意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杭州新世纪外国语学校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陈正淇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杭州新世纪外国语学校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金雨薇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杭州新世纪外国语学校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李元昊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杭州新世纪外国语学校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35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沈子茜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杭州新世纪外国语学校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夏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睿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杭州市饮马井巷小学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35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汪逸波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杭州市饮马井巷小学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潘嘉宸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杭州市饮马井巷小学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李睿盈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杭州师范大学第一附属小学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姜易成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杭州师范大学第一附属小学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35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吴恺涵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杭州师范大学第一附属小学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朱子钰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杭州师范大学第一附属小学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缪奕阳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杭州师范大学第一附属小学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吴欣泽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杭州师范大学第一附属小学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35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陆斐然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杭州师范大学第一附属小学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畅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杭州市金都天长小学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35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吕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琳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杭州市金都天长小学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杨舒贻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杭州市金都天长小学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35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姜韵绮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杭州市金都天长小学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左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芾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杭州市金都天长小学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顾润哲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杭州市天长小学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储语轩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杭州市天长小学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吴优仪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杭州市天长小学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35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龚止一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杭州市天长小学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吴宇佳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杭州市天长小学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然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杭州市天长小学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温予萌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杭州市天长小学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熊雪儿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杭州市抚宁巷小学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胡晨曦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杭州市抚宁巷小学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昊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杭州市抚宁巷小学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曹晓楠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杭州市抚宁巷小学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35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胡芷诺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杭州市抚宁巷小学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陆诗晨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杭州市抚宁巷小学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周宇昊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杭州市崇文实验学校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郑茜予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杭州市崇文实验学校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贾苏驰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杭州市崇文实验学校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宋乐诚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杭州市崇文实验学校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钟书临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杭州市崇文实验学校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</w:t>
            </w:r>
          </w:p>
        </w:tc>
      </w:tr>
      <w:tr w:rsidR="00857B35" w:rsidRPr="00C30F20">
        <w:trPr>
          <w:trHeight w:val="435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余开颜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杭州市崇文实验学校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漆王恩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杭州市崇文实验学校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王易轩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杭州市永天实验小学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徐韵琦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杭州市青蓝青华实验小学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章杨杰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杭州市德天实验小学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严格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杭州市德天实验小学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35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邵卓维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杭州市朝晖实验小学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程伊玮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杭州市刀茅巷小学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王梓宸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杭州长江实验小学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35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沈林翰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杭州长江实验小学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林听然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杭州长江实验小学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沈心宜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杭州市现代实验小学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承诺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杭州市现代实验小学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龙子开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杭州市长青小学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沈欣然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杭州市长青小学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周钰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杭州市长青小学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何雨辰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杭州市长寿桥小学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林金阳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杭州市长寿桥小学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马奕褀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杭州市长寿桥小学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翁启城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杭州市长寿桥小学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徐奕萱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杭州市长寿桥小学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钮婧宜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杭州市江心岛小学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李禹锡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杭州市江心岛小学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杨楷越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杭州市胜蓝实验小学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冯逢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杭州市胜蓝实验小学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陈睿丰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杭州市胜蓝实验小学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董蕴菲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杭州市胜蓝实验小学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徐晨熙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杭州市胜蓝实验小学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王梓昀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杭州市胜蓝实验小学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吴彦舟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杭州市文龙巷小学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徐欣蕊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杭州市文龙巷小学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胡席悦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杭州市求知小学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徐琬一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杭州市求知小学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王翊丞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杭州市求知小学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潘奕辰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杭州市青蓝小学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史张宏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杭州市青蓝小学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董尚霖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杭州市青蓝小学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杨宜澄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杭州市青蓝小学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石皓文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杭州市青蓝小学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舒亘宁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杭州市青蓝小学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李舟峥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杭州市京都小学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陈希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杭州市京都小学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高语涵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杭州市景成实验学校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黄炜翔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杭州采荷第三小学教育集团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金哲一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杭州采荷第三小学教育集团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陈数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杭州采荷第一小学教育集团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潘研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杭州采荷第一小学教育集团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侯睿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杭州采荷第一小学教育集团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朱严非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杭州春芽实验学校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徐智轩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杭州春芽实验学校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陈璐佳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杭州市丁荷小学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应悠乐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杭州师范大学附属丁兰实验学校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沈馨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杭州师范大学附属丁兰实验学校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徐文静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杭师大东城实验学校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王卓群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杭师大东城实验学校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姚昊阳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杭州师范大学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阮萧颖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杭州师范大学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毛波斯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杭州师范大学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徐沈茁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杭州市四季青小学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桑瑶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杭州市笕桥小学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陈语彤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杭州市笕桥小学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余泽希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杭州濮家小学教育集团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张笑奕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杭州濮家小学教育集团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曾子涵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杭州濮家小学教育集团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陈宇轩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省教科院附校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饶朝阳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杭州天成教育集团团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倪梦舒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浙江大学华家池子弟小学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王泽恺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浙江师范大学附属丁蕙实验小学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马圆媛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浙江师范大学附属丁蕙实验小学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陈令希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杭州市南肖埠小学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李雯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江干区教育发展研究院附属澎博小学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沈思妤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江干区教育发展研究院附属澎博小学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谢紫嫣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杭州市天杭实验学校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詹涵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杭州市滨江第一小学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江王依怡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杭州市茅以升实验学校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何阳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杭州市茅以升实验学校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许楼钧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杭州采荷第二小学教育集团采荷二小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何梓欣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杭州采荷第二小学教育集团采荷二小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陈吴越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杭州采荷第二小学教育集团采荷二小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沈雨韬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杭州市夏衍小学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许馨月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杭州市夏衍小学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钱晨雨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杭州市景华小学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陈嘉戚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杭州市景华小学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郭嘉祺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杭州师范大学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伍子昊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杭州市大关中学附属小学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陈雨悦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杭州市大关中学附属小学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陈雨熙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杭州市大关中学附属小学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程子霖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杭州市大关中学附属小学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毛静妍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杭州市大关小学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盛泽琪昀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杭州市大关小学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王禹博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杭州市大关小学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然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杭州市大关小学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王彤羽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杭州市拱宸桥小学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郑若云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杭州市拱宸桥小学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周雨萱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杭州市拱宸桥小学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卓嘉言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杭州市拱宸桥小学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张含辞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杭州市拱墅区教师进修学校附属学校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盛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乐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杭州市北秀小学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刘若昕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杭州市和睦小学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晁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冉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杭州市建新小学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远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杭州市建新小学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点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杭州市建新小学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陆柯雯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杭州市建新小学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孙心妍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杭州市建新小学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徐晨阳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杭州市建新小学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刘钰宏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杭州市卖鱼桥小学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张蔷薇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杭州市建新小学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黄依萌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杭州运河学校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锐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杭州市申花小学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陈矜好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杭州市大关苑第一小学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陆文泽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杭州市大关苑第一小学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陈可卿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杭州市长阳小学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潘舟远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杭州市文澜实验学校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郭安来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杭州市文澜实验学校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沈伊儒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杭州市文澜实验学校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程雨帆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杭州市文澜实验学校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钟泽恺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杭州市文澜实验学校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陈若欣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杭州市文澜实验学校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曾粲然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杭州市文澜实验学校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高晓畅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杭州市文澜实验学校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江佳灵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杭州市明德小学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杜君仪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杭州市树人小学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董月宸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杭州市外语实验小学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敏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杭州市莫干山路小学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陈果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杭州绿城育华小学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吴浩宇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杭州绿城育华小学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章文琪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杭州市保俶塔申花实验学校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林宥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杭州市保俶塔申花实验学校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楼哲含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杭州市保俶塔实验学校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陈欣瑜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杭州市保俶塔实验学校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鄢子祺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杭州市翠苑第二小学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朱艺轩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杭州市翠苑第一小学（翠苑校区）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陆鑫蔚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杭州市翠苑第一小学文华校区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施屠睿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杭州市大禹路小学（大禹路校区）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蔡亦涵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杭州市大禹路小学甲来路校区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郭悠然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杭州市行知小学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田芮西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杭州市嘉绿苑小学嘉绿苑校区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包浩正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杭州市竞舟小学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陈治伊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杭州市九莲小学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徐季婕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杭州市留下小学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陈恬杭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杭州市留下小学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李昕睿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杭州市钱塘外语学校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张雨杨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杭州市求是教育集团浙大附小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屠天玥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杭州市求是教育集团浙大附小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范悦琳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杭州市三墩小学兰里校区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朱若辰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杭州市省府路小学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蔡依朗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杭州市文理小学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周闻乐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杭州市文三教育集团文三街小学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卢梓诚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杭州市文三教育集团文苑小学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胡梦婷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杭州市文新小学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林思彤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杭州市文一街小学文一校区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陆嘉倪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杭州市文一街小学秀水校区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蒋若妍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杭州市文一街小学政苑校区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杨悦宁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杭州市西湖小学教育集团府苑小学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罗翔成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杭州市西溪实验学校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何颖琪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杭州市西子湖小学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（茅家埠校区）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何静怡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杭州市西子湖小学九溪校区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胥昕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杭州市星洲小学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郑梓筠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杭州市学军小学（求智校区）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黄依涵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杭州市学军小学之江校区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戴天悦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杭州市学军小学紫金港校区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黄嘉瑞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杭州市育才教育集团（总校）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韩艺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杭州市育才外国语学校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俞思恬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杭州市袁浦小学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王和钥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杭州市周浦小学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郑诗琪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杭州市转塘小学象山校区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王奥凌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浙江工业大学附属实验学校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高桦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浙江省教育厅教研室附属小学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陆思予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浙江省教育厅教研室附属小学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孙彬彬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杭州市东冠小学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许欣琳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杭州市滨文小学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俞昊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杭州市滨文小学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马恺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杭州市滨文小学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华瑾怡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杭州市滨文小学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郭晨钰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杭州滨兴学校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蔡知璇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杭州滨兴学校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张悦晗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杭州市彩虹城小学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顾欣宜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杭州市彩虹城小学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吴柏熙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杭州市彩虹城小学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廖亦娴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杭州市彩虹城小学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叶亭序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杭州高新实验学校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欧晓鸥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杭州高新实验学校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陈语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杭州高新实验学校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陆一诺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杭州高新实验学校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虞张楠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杭州市浦沿小学教育集团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罗元杉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杭州市浦沿小学教育集团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江李佳琦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杭州市长河小学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睿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杭州市长河小学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蒋陈和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杭州市长河小学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汤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诚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杭州市长河小学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俞燊楷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杭州市长河小学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周语程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杭州市长河小学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来锴杰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杭州市长河小学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李云柯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杭州江南实验学校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涂可卿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杭州江南实验学校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王茹瀚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杭州江南实验学校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夏语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杭州江南实验学校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朱冠颐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杭州江南实验学校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骆芯瑶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杭州江南实验学校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来韵瑶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杭州江南实验学校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杨旭尧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杭州江南实验学校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朱静雅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杭州市博文小学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夏可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杭州市闻涛小学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彭添臻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杭州市闻涛小学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葛金融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杭州市闻涛小学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章天悦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杭州市西兴实验小学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张玟桐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杭州市西兴实验小学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许桢浩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杭州市西兴实验小学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吴珺怡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杭州市滨文小学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张梓乐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余杭区实验小学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谢贝宁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余杭区实验小学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龚张鸣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余杭区实验小学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柳翌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余杭区实验小学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王乐怡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余杭区育才实验小学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胡育淇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余杭区临平一小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黄天豪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余杭区临平一小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伍恬伊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余杭区临平一小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范吕涵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余杭区临平一小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陈渝佳琪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余杭区临平一小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任乐兒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余杭区临平二小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胡天惠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余杭区临平二小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沈奕诚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余杭区临平二小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唐果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余杭区临平二小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汤瑾毓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余杭区临平二小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程明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余杭区临平三小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王睿轩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余杭区临平三小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李罗茜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余杭区临平三小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周朱宇茜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余杭区临平五小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郝素珂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星桥一小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陈奕轩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星桥一小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方雷祎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余杭区乔司中心小学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方舟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余杭区乔司中心小学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郁妍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余杭区亭趾实验小学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周胡杨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余杭区亭趾实验小学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杨欣怡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余杭区信达外国语学校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许欣怡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余杭区良渚二小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翁睿毅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余杭区良渚三小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吴佳程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余杭区良渚杭行路小学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吕羽晗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余杭区良渚古墩路小学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陈俞欣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余杭区凤凰小学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张乐妍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余杭区凤凰小学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陈婕妤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余杭区凤凰小学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吕天怡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余杭区大禹小学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许式航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余杭区大禹小学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杨弋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余杭区闲林中心小学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陆熙予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余杭区闲林中心小学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陈雨诺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余杭区闲林中心小学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刘芳汝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余杭区金成外国语小学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程崔宇昊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余杭区瓶窑一小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楼潇俊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楼塔镇中心小学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赵嘉乐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戴村镇中心小学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盛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楠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东藩小学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鲁歆逸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临浦三小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余梦瑶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义桥二小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韩馨怡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义桥二小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诺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进化二小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陈羽笑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进化二小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傅克臬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临浦一小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冯泽楠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党湾镇第二小学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丁何睿妍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靖江一小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陆高婧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靖江一小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冯哲誉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南阳小学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谢浩田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瓜沥镇第三小学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徐思楠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瓜沥镇坎山小学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胡均如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瓜沥镇光明小学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卲镓奕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瓜沥镇大园小学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赵灵玉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萧山区任伯年小学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胡钦文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萧山区夹灶小学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楼子涵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衙前农村小学校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王周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义蓬第一小学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沃任毅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义蓬第一小学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毛伊杭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河庄小学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李享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新湾小学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马思源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新围小学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赵初毅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新湾小学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方睿涵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萧山信息港小学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李以铭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闻堰小学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韩紫玥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宁围小学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陈昊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红山农场学校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王子鑫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盈丰小学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田徐可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万向小学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赵子萱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新街三小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夏欣怡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新街小学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孟依楠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金山小学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王未羽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萧山区银河实验小学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沈书扬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萧山区银河实验小学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沈炜杭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湖滨小学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朱安男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萧山区第一实验小学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李宇恒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萧山区高桥小学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方晨杰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萧山区高桥小学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谭冯尹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湘师实验小学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章书娴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高桥金帆实验学校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盛林涛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萧山区回澜小学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杜语煊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劲松小学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徐子乐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湖滨小学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方楚惠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湘湖小学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丁涵宁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萧山区育才小学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方孙伊沫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北干小学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刘扬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湖滨小学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孔梓言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北干小学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胡翰哲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高桥金帆实验学校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章范琛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湖滨小学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马一涵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萧山区回澜小学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陆铭棋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富阳区东洲中心小学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孙宇超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富阳区东洲中心小学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王佳乐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富阳区东洲中心小学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沈佳怡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富阳区东洲中心小学民丰校区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李泱泱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富阳区富春第五小学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余香溢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富阳区富春第五小学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戴铖凯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富阳区富春第五小学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张可馨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富阳区富春第五小学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李子源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富阳区富春第五小学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罗成昊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富阳区富春第二小学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陈谱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富阳区富春第二小学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张俊辉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富阳区富春第二小学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郭菲杨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富阳区富春第二小学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丁春宇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富阳区万市镇中心小学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何佳雯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富阳区万市镇中心小学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邵睿菡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富阳区银湖街道高桥小学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王皓轩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临安区博世凯实验小学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张宸轩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临安区晨曦小学东校区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周婧娴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临安区晨曦小学东校区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罗梦莹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临安区晨曦小学东校区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巫佳怡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临安区晨曦小学东校区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盛夏新桐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临安区晨曦小学东校区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何适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临安区锦南小学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叶楚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临安区千洪小学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谢彦琪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临安区横路小学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六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林若男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临安区潜川小学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来羽倩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临安区青山小学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裘倩欣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临安区青云小学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叶钰璠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临安区太阳镇太阳小学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葛吴佳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临安区西林小学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童诗雨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临安区西天目小学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严晨曦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临安区城东小学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邵奕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临安区堰口小学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俞润铭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临安区杨岭小学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赵妤诺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临安区衣锦小学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黄紫绒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杭州天目双语实验学校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马一歌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杭州天目双语实验学校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潘佳垚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临安区马啸小学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沈杰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临安区玲珑小学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邱浩波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临安区玲珑小学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杨佳妮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临安区玲珑小学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毛欣菲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临安区潜川小学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陈张银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临安区乐平小学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郑嘉麒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临安区河桥镇小学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邢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栋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临安区龙岗镇小学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颖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杭州经济技术开发区新阳光学校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樊子恒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杭州经济技术开发区新阳光学校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陈一夫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杭州经济技术开发区学正小学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哲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杭州经济技术开发区学正小学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洪钰妍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杭州经济技术开发区学正小学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诺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杭州经济技术开发区学正小学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邵晗晞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杭州市文海实验学校（小学部）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吕钰郝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杭州市文海实验学校（小学部）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胡天泽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杭州市文海实验学校（小学部）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何明睿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杭州市文海实验学校（小学部）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郑懿轩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杭州市文海实验学校（小学部）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吴瑞琪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杭州经济技术开发区金沙湖实验学校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宁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杭州经济技术开发区金沙湖实验学校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张钟熠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杭州经济技术开发区金沙湖实验学校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石劲松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杭州经济技术开发区江湾小学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孟玥宸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杭州经济技术开发区江湾小学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蒋奥雪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杭州市下沙第二小学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袁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依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杭州市下沙第二小学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傅依晓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杭州经济技术开发区景苑小学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费欣怡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杭州经济技术开发区景苑小学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许鑫蕊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塘甸小学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盛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夏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爱山小学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弛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爱山小学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任梦瑶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爱山小学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吴栖栖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太湖小学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朱琳雅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龙泉小学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金费敏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泉生小学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张晓彤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横街小学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阮乐仪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月河小学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金子固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月河小学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沈言憬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练市小学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张涵榆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练市小学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毛潇钰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练市小学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婧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练市小学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沈一涵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镇西小学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王美运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城南实验学校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月河小学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黄梓欢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上强小学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王哲铖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爱山小学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</w:t>
            </w:r>
          </w:p>
        </w:tc>
      </w:tr>
      <w:tr w:rsidR="00857B35" w:rsidRPr="00C30F20">
        <w:trPr>
          <w:trHeight w:val="42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昊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东风小学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7B35" w:rsidRDefault="00857B3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</w:tr>
    </w:tbl>
    <w:p w:rsidR="00857B35" w:rsidRDefault="00857B35">
      <w:pPr>
        <w:jc w:val="center"/>
        <w:rPr>
          <w:rFonts w:ascii="华文中宋" w:eastAsia="华文中宋" w:hAnsi="华文中宋" w:cs="Times New Roman"/>
          <w:b/>
          <w:bCs/>
          <w:color w:val="323E32"/>
          <w:kern w:val="0"/>
          <w:sz w:val="30"/>
          <w:szCs w:val="30"/>
        </w:rPr>
      </w:pPr>
    </w:p>
    <w:sectPr w:rsidR="00857B35" w:rsidSect="001576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7638"/>
    <w:rsid w:val="00084A21"/>
    <w:rsid w:val="00157638"/>
    <w:rsid w:val="00857B35"/>
    <w:rsid w:val="00C30F20"/>
    <w:rsid w:val="00EF1625"/>
    <w:rsid w:val="0D2F2397"/>
    <w:rsid w:val="3F315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638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14</Pages>
  <Words>1414</Words>
  <Characters>8063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赵艳</cp:lastModifiedBy>
  <cp:revision>2</cp:revision>
  <dcterms:created xsi:type="dcterms:W3CDTF">2014-10-29T12:08:00Z</dcterms:created>
  <dcterms:modified xsi:type="dcterms:W3CDTF">2019-06-26T07:51:00Z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2052-11.1.0.8751</vt:lpwstr>
  </property>
</Properties>
</file>